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25" w:rsidRPr="00585CAC" w:rsidRDefault="00650325">
      <w:pPr>
        <w:rPr>
          <w:rFonts w:ascii="Calibri" w:hAnsi="Calibri"/>
          <w:sz w:val="12"/>
          <w:lang w:val="en-GB"/>
        </w:rPr>
      </w:pPr>
      <w:bookmarkStart w:id="0" w:name="_GoBack"/>
      <w:bookmarkEnd w:id="0"/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2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2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0"/>
        <w:gridCol w:w="4320"/>
        <w:gridCol w:w="236"/>
        <w:gridCol w:w="901"/>
        <w:gridCol w:w="4589"/>
      </w:tblGrid>
      <w:tr w:rsidR="00650325" w:rsidRPr="00585CAC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SP </w:t>
            </w:r>
            <w:r w:rsidR="00585CAC" w:rsidRPr="00585CAC">
              <w:rPr>
                <w:rFonts w:ascii="Calibri" w:hAnsi="Calibri"/>
                <w:b/>
                <w:lang w:val="en-GB"/>
              </w:rPr>
              <w:t>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bookmarkStart w:id="4" w:name="Text6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bookmarkStart w:id="6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5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6" w:name="Text8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7401"/>
      </w:tblGrid>
      <w:tr w:rsidR="00650325" w:rsidRPr="00585CAC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8"/>
          </w:p>
        </w:tc>
      </w:tr>
    </w:tbl>
    <w:p w:rsidR="00650325" w:rsidRPr="00585CAC" w:rsidRDefault="00650325" w:rsidP="00FF24B3"/>
    <w:sectPr w:rsidR="00650325" w:rsidRPr="00585CAC" w:rsidSect="005F6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3B" w:rsidRDefault="0062383B">
      <w:r>
        <w:separator/>
      </w:r>
    </w:p>
  </w:endnote>
  <w:endnote w:type="continuationSeparator" w:id="0">
    <w:p w:rsidR="0062383B" w:rsidRDefault="0062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D0" w:rsidRDefault="005F60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D0" w:rsidRDefault="005F60D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D0" w:rsidRDefault="005F60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3B" w:rsidRDefault="0062383B">
      <w:r>
        <w:separator/>
      </w:r>
    </w:p>
  </w:footnote>
  <w:footnote w:type="continuationSeparator" w:id="0">
    <w:p w:rsidR="0062383B" w:rsidRDefault="00623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D0" w:rsidRDefault="005F60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:rsidTr="005F60D0">
      <w:trPr>
        <w:cantSplit/>
        <w:trHeight w:val="1440"/>
        <w:jc w:val="center"/>
      </w:trPr>
      <w:tc>
        <w:tcPr>
          <w:tcW w:w="3609" w:type="dxa"/>
        </w:tcPr>
        <w:p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STAR 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kate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and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all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Competitve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Events – </w:t>
          </w:r>
          <w:proofErr w:type="spellStart"/>
          <w:r>
            <w:rPr>
              <w:rFonts w:ascii="Calibri" w:hAnsi="Calibri" w:cs="Calibri"/>
              <w:b/>
              <w:szCs w:val="22"/>
              <w:u w:val="single"/>
            </w:rPr>
            <w:t>please</w:t>
          </w:r>
          <w:proofErr w:type="spellEnd"/>
          <w:r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complete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this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form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and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with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your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Registration.  </w:t>
          </w:r>
        </w:p>
        <w:p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</w:p>
      </w:tc>
    </w:tr>
    <w:tr w:rsidR="00FF24B3" w:rsidTr="005F60D0"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>Please fill in with type or write in capital letters!</w:t>
          </w:r>
          <w:r w:rsidR="008200DA">
            <w:rPr>
              <w:rFonts w:ascii="Calibri" w:hAnsi="Calibri"/>
              <w:b/>
              <w:szCs w:val="22"/>
              <w:lang w:val="en-GB"/>
            </w:rPr>
            <w:t xml:space="preserve"> Time column only needs to be completed for </w:t>
          </w:r>
          <w:proofErr w:type="spellStart"/>
          <w:r w:rsidR="008200DA">
            <w:rPr>
              <w:rFonts w:ascii="Calibri" w:hAnsi="Calibri"/>
              <w:b/>
              <w:szCs w:val="22"/>
              <w:lang w:val="en-GB"/>
            </w:rPr>
            <w:t>Jr</w:t>
          </w:r>
          <w:proofErr w:type="spellEnd"/>
          <w:r w:rsidR="008200DA">
            <w:rPr>
              <w:rFonts w:ascii="Calibri" w:hAnsi="Calibri"/>
              <w:b/>
              <w:szCs w:val="22"/>
              <w:lang w:val="en-GB"/>
            </w:rPr>
            <w:t xml:space="preserve"> &amp; </w:t>
          </w:r>
          <w:proofErr w:type="spellStart"/>
          <w:r w:rsidR="008200DA">
            <w:rPr>
              <w:rFonts w:ascii="Calibri" w:hAnsi="Calibri"/>
              <w:b/>
              <w:szCs w:val="22"/>
              <w:lang w:val="en-GB"/>
            </w:rPr>
            <w:t>Sr</w:t>
          </w:r>
          <w:proofErr w:type="spellEnd"/>
          <w:r w:rsidR="008200DA">
            <w:rPr>
              <w:rFonts w:ascii="Calibri" w:hAnsi="Calibri"/>
              <w:b/>
              <w:szCs w:val="22"/>
              <w:lang w:val="en-GB"/>
            </w:rPr>
            <w:t xml:space="preserve"> Free Programs</w:t>
          </w:r>
        </w:p>
      </w:tc>
    </w:tr>
  </w:tbl>
  <w:p w:rsidR="00FF24B3" w:rsidRDefault="00FF24B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D0" w:rsidRDefault="005F6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5"/>
    <w:rsid w:val="00006237"/>
    <w:rsid w:val="000279B4"/>
    <w:rsid w:val="0010080D"/>
    <w:rsid w:val="00321628"/>
    <w:rsid w:val="00337F3D"/>
    <w:rsid w:val="00365A43"/>
    <w:rsid w:val="004A50F7"/>
    <w:rsid w:val="004F3373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F0CA3"/>
    <w:rsid w:val="0070436D"/>
    <w:rsid w:val="008200DA"/>
    <w:rsid w:val="00821A6D"/>
    <w:rsid w:val="008404AB"/>
    <w:rsid w:val="00886C68"/>
    <w:rsid w:val="008A533D"/>
    <w:rsid w:val="008B060C"/>
    <w:rsid w:val="009362BD"/>
    <w:rsid w:val="00A22988"/>
    <w:rsid w:val="00B87427"/>
    <w:rsid w:val="00C36ACF"/>
    <w:rsid w:val="00D955F1"/>
    <w:rsid w:val="00DA4459"/>
    <w:rsid w:val="00DD3A5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C00513-51D0-774A-83E1-23FB695A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Einstellungen\mario\Anwendungsdaten\Microsoft\Vorlagen\ISUTest2.dot</Template>
  <TotalTime>1</TotalTime>
  <Pages>1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2</cp:revision>
  <cp:lastPrinted>2010-07-05T17:20:00Z</cp:lastPrinted>
  <dcterms:created xsi:type="dcterms:W3CDTF">2014-08-30T19:31:00Z</dcterms:created>
  <dcterms:modified xsi:type="dcterms:W3CDTF">2014-08-30T19:31:00Z</dcterms:modified>
</cp:coreProperties>
</file>