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25" w:rsidRPr="00585CAC" w:rsidRDefault="0065032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001"/>
      </w:tblGrid>
      <w:tr w:rsidR="00650325" w:rsidRPr="00585CAC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="00FB56F9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FB56F9" w:rsidRPr="00FF24B3">
              <w:rPr>
                <w:rFonts w:ascii="Calibri" w:hAnsi="Calibri"/>
                <w:b/>
                <w:sz w:val="20"/>
              </w:rPr>
            </w:r>
            <w:r w:rsidR="00FB56F9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FB56F9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="00FB56F9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FB56F9" w:rsidRPr="00FF24B3">
              <w:rPr>
                <w:rFonts w:ascii="Calibri" w:hAnsi="Calibri"/>
                <w:b/>
                <w:sz w:val="20"/>
              </w:rPr>
            </w:r>
            <w:r w:rsidR="00FB56F9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FB56F9"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="00FB56F9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FB56F9" w:rsidRPr="00FF24B3">
              <w:rPr>
                <w:rFonts w:ascii="Calibri" w:hAnsi="Calibri"/>
                <w:b/>
                <w:sz w:val="20"/>
              </w:rPr>
            </w:r>
            <w:r w:rsidR="00FB56F9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FB56F9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01"/>
      </w:tblGrid>
      <w:tr w:rsidR="00650325" w:rsidRPr="00585CAC"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0"/>
        <w:gridCol w:w="4320"/>
        <w:gridCol w:w="236"/>
        <w:gridCol w:w="901"/>
        <w:gridCol w:w="4589"/>
      </w:tblGrid>
      <w:tr w:rsidR="00650325" w:rsidRPr="00585CAC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SP </w:t>
            </w:r>
            <w:r w:rsidR="00585CAC" w:rsidRPr="00585CAC">
              <w:rPr>
                <w:rFonts w:ascii="Calibri" w:hAnsi="Calibri"/>
                <w:b/>
                <w:lang w:val="en-GB"/>
              </w:rPr>
              <w:t>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bookmarkStart w:id="3" w:name="Text69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bookmarkStart w:id="5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4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72"/>
        <w:gridCol w:w="7401"/>
      </w:tblGrid>
      <w:tr w:rsidR="00650325" w:rsidRPr="00585CAC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325" w:rsidRPr="00585CAC" w:rsidRDefault="00FB56F9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</w:tr>
    </w:tbl>
    <w:p w:rsidR="00650325" w:rsidRPr="00585CAC" w:rsidRDefault="00650325" w:rsidP="00FF24B3"/>
    <w:sectPr w:rsidR="00650325" w:rsidRPr="00585CAC" w:rsidSect="005F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70" w:rsidRDefault="00531870">
      <w:r>
        <w:separator/>
      </w:r>
    </w:p>
  </w:endnote>
  <w:endnote w:type="continuationSeparator" w:id="0">
    <w:p w:rsidR="00531870" w:rsidRDefault="0053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70" w:rsidRDefault="00531870">
      <w:r>
        <w:separator/>
      </w:r>
    </w:p>
  </w:footnote>
  <w:footnote w:type="continuationSeparator" w:id="0">
    <w:p w:rsidR="00531870" w:rsidRDefault="00531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609"/>
      <w:gridCol w:w="7092"/>
    </w:tblGrid>
    <w:tr w:rsidR="00FF24B3" w:rsidTr="005F60D0">
      <w:trPr>
        <w:cantSplit/>
        <w:trHeight w:val="1440"/>
        <w:jc w:val="center"/>
      </w:trPr>
      <w:tc>
        <w:tcPr>
          <w:tcW w:w="3609" w:type="dxa"/>
        </w:tcPr>
        <w:p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CA" w:eastAsia="en-CA"/>
            </w:rPr>
            <w:drawing>
              <wp:inline distT="0" distB="0" distL="0" distR="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STAR 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kate and all Competitve Events – 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please 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complete this form and </w:t>
          </w:r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with your Registration.  </w:t>
          </w:r>
        </w:p>
        <w:p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</w:p>
      </w:tc>
    </w:tr>
    <w:tr w:rsidR="00FF24B3" w:rsidTr="005F60D0"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>Please fill in with type or write in capital letters!</w:t>
          </w:r>
          <w:r w:rsidR="008200DA">
            <w:rPr>
              <w:rFonts w:ascii="Calibri" w:hAnsi="Calibri"/>
              <w:b/>
              <w:szCs w:val="22"/>
              <w:lang w:val="en-GB"/>
            </w:rPr>
            <w:t xml:space="preserve"> Time column only needs to be completed for Jr &amp; </w:t>
          </w:r>
          <w:proofErr w:type="spellStart"/>
          <w:r w:rsidR="008200DA">
            <w:rPr>
              <w:rFonts w:ascii="Calibri" w:hAnsi="Calibri"/>
              <w:b/>
              <w:szCs w:val="22"/>
              <w:lang w:val="en-GB"/>
            </w:rPr>
            <w:t>Sr</w:t>
          </w:r>
          <w:proofErr w:type="spellEnd"/>
          <w:r w:rsidR="008200DA">
            <w:rPr>
              <w:rFonts w:ascii="Calibri" w:hAnsi="Calibri"/>
              <w:b/>
              <w:szCs w:val="22"/>
              <w:lang w:val="en-GB"/>
            </w:rPr>
            <w:t xml:space="preserve"> Free Programs</w:t>
          </w:r>
        </w:p>
      </w:tc>
    </w:tr>
  </w:tbl>
  <w:p w:rsidR="00FF24B3" w:rsidRDefault="00FF24B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50325"/>
    <w:rsid w:val="00006237"/>
    <w:rsid w:val="000279B4"/>
    <w:rsid w:val="000E50D2"/>
    <w:rsid w:val="0010080D"/>
    <w:rsid w:val="00321628"/>
    <w:rsid w:val="00337F3D"/>
    <w:rsid w:val="00365A43"/>
    <w:rsid w:val="004A50F7"/>
    <w:rsid w:val="004F3373"/>
    <w:rsid w:val="00531870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F0CA3"/>
    <w:rsid w:val="0070436D"/>
    <w:rsid w:val="008200DA"/>
    <w:rsid w:val="00821A6D"/>
    <w:rsid w:val="008404AB"/>
    <w:rsid w:val="00886C68"/>
    <w:rsid w:val="008A533D"/>
    <w:rsid w:val="008B060C"/>
    <w:rsid w:val="009362BD"/>
    <w:rsid w:val="00A22988"/>
    <w:rsid w:val="00B87427"/>
    <w:rsid w:val="00C36ACF"/>
    <w:rsid w:val="00DA4459"/>
    <w:rsid w:val="00DD3A5E"/>
    <w:rsid w:val="00FB56F9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6F9"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FB56F9"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rsid w:val="00FB56F9"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rsid w:val="00FB56F9"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rsid w:val="00FB56F9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B56F9"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rsid w:val="00FB56F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FB56F9"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6F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B56F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sid w:val="00FB5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36ADC9-1AB0-47E1-AC5D-3E67D2E0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</cp:lastModifiedBy>
  <cp:revision>2</cp:revision>
  <cp:lastPrinted>2010-07-05T17:20:00Z</cp:lastPrinted>
  <dcterms:created xsi:type="dcterms:W3CDTF">2013-09-23T05:30:00Z</dcterms:created>
  <dcterms:modified xsi:type="dcterms:W3CDTF">2013-09-23T05:30:00Z</dcterms:modified>
</cp:coreProperties>
</file>