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93CA1" w14:textId="77777777"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14:paraId="1C8FBEDB" w14:textId="77777777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7C14F" w14:textId="77777777"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14:paraId="0B88BDA9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9227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14:paraId="2088BE0A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78E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14:paraId="51AD1C73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C1A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14:paraId="79293ACB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 w14:paraId="448513F4" w14:textId="77777777">
        <w:trPr>
          <w:jc w:val="center"/>
        </w:trPr>
        <w:tc>
          <w:tcPr>
            <w:tcW w:w="11001" w:type="dxa"/>
          </w:tcPr>
          <w:p w14:paraId="3DC187D7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14:paraId="405B511B" w14:textId="77777777"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1"/>
        <w:gridCol w:w="236"/>
        <w:gridCol w:w="4779"/>
      </w:tblGrid>
      <w:tr w:rsidR="009A6E9E" w:rsidRPr="00585CAC" w14:paraId="18712C7D" w14:textId="77777777" w:rsidTr="009A6E9E">
        <w:trPr>
          <w:jc w:val="center"/>
        </w:trPr>
        <w:tc>
          <w:tcPr>
            <w:tcW w:w="5891" w:type="dxa"/>
            <w:tcBorders>
              <w:right w:val="single" w:sz="4" w:space="0" w:color="auto"/>
            </w:tcBorders>
          </w:tcPr>
          <w:p w14:paraId="531443FE" w14:textId="77777777" w:rsidR="009A6E9E" w:rsidRPr="00585CAC" w:rsidRDefault="009A6E9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SP 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159FD" w14:textId="77777777" w:rsidR="009A6E9E" w:rsidRPr="00585CAC" w:rsidRDefault="009A6E9E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</w:tcPr>
          <w:p w14:paraId="34576958" w14:textId="77777777" w:rsidR="009A6E9E" w:rsidRPr="00585CAC" w:rsidRDefault="009A6E9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bookmarkStart w:id="2" w:name="Text69"/>
      <w:tr w:rsidR="009A6E9E" w:rsidRPr="00585CAC" w14:paraId="62F085BF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332B4DCB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4275C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bookmarkEnd w:id="2"/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37D4348B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154718B3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1EB572C5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bookmarkStart w:id="4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0A537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bookmarkEnd w:id="4"/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6AE2AE56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7C884FC7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6FC16E58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12B0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36FF55B8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67B28165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2E78535E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FD70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6E5255CD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1E24AB01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147BCA01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4C2C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4C596FD9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01EF140B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2CA938A7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F31E9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7B297EB6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6199C78B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00261DBE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FB8DF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534A39D7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31DC171D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1A33BA02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3AFF3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1480F24C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3D73B0CE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4AA64100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88CA4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0F39F4DE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69F67200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6FA7EBD2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C031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740B20CE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649B3840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0AC594A0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36D67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2FC646E9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27A98240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29A695D1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E37A2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0D26E19A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31BAF250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0B4B42D8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01BD4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4C5D48B4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4CCFCF1B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42682436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1F3C6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2A13988B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3ED3B6C3" w14:textId="77777777" w:rsidTr="009A6E9E">
        <w:trPr>
          <w:cantSplit/>
          <w:trHeight w:val="510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14:paraId="2103AA4B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8CC6D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5F9A55A0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A6E9E" w:rsidRPr="00585CAC" w14:paraId="33CD739D" w14:textId="77777777" w:rsidTr="009A6E9E">
        <w:trPr>
          <w:cantSplit/>
          <w:trHeight w:val="510"/>
          <w:jc w:val="center"/>
        </w:trPr>
        <w:tc>
          <w:tcPr>
            <w:tcW w:w="5891" w:type="dxa"/>
            <w:vMerge/>
            <w:tcBorders>
              <w:right w:val="single" w:sz="4" w:space="0" w:color="auto"/>
            </w:tcBorders>
          </w:tcPr>
          <w:p w14:paraId="248AEB2F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D414C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00B8276F" w14:textId="77777777" w:rsidR="009A6E9E" w:rsidRPr="00585CAC" w:rsidRDefault="009A6E9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6BD920E8" w14:textId="150B8567" w:rsidR="00650325" w:rsidRPr="00585CAC" w:rsidRDefault="00650325">
      <w:pPr>
        <w:rPr>
          <w:rFonts w:ascii="Calibri" w:hAnsi="Calibri"/>
          <w:sz w:val="18"/>
          <w:lang w:val="en-GB"/>
        </w:rPr>
      </w:pPr>
      <w:bookmarkStart w:id="5" w:name="_GoBack"/>
      <w:bookmarkEnd w:id="5"/>
    </w:p>
    <w:p w14:paraId="03D04594" w14:textId="77777777"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14:paraId="680A002D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 w14:paraId="1A2BAC87" w14:textId="77777777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14:paraId="62B5AE24" w14:textId="77777777"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753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</w:tr>
    </w:tbl>
    <w:p w14:paraId="1886801A" w14:textId="77777777" w:rsidR="00650325" w:rsidRPr="00585CAC" w:rsidRDefault="00650325" w:rsidP="00FF24B3"/>
    <w:sectPr w:rsidR="00650325" w:rsidRPr="00585CAC" w:rsidSect="005F60D0">
      <w:headerReference w:type="default" r:id="rId8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CCF3" w14:textId="77777777" w:rsidR="0062383B" w:rsidRDefault="0062383B">
      <w:r>
        <w:separator/>
      </w:r>
    </w:p>
  </w:endnote>
  <w:endnote w:type="continuationSeparator" w:id="0">
    <w:p w14:paraId="62E5A6BD" w14:textId="77777777" w:rsidR="0062383B" w:rsidRDefault="0062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D1CBD" w14:textId="77777777" w:rsidR="0062383B" w:rsidRDefault="0062383B">
      <w:r>
        <w:separator/>
      </w:r>
    </w:p>
  </w:footnote>
  <w:footnote w:type="continuationSeparator" w:id="0">
    <w:p w14:paraId="117E72AC" w14:textId="77777777" w:rsidR="0062383B" w:rsidRDefault="00623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14:paraId="44C5BFED" w14:textId="77777777" w:rsidTr="005F60D0">
      <w:trPr>
        <w:cantSplit/>
        <w:trHeight w:val="1440"/>
        <w:jc w:val="center"/>
      </w:trPr>
      <w:tc>
        <w:tcPr>
          <w:tcW w:w="3609" w:type="dxa"/>
        </w:tcPr>
        <w:p w14:paraId="0951D5AC" w14:textId="77777777"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 wp14:anchorId="46D4B4B0" wp14:editId="69248FB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7ED6EB" w14:textId="77777777"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14:paraId="5407A806" w14:textId="77777777"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14:paraId="663B35DF" w14:textId="77777777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14:paraId="7160C774" w14:textId="77777777"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kate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all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Competit</w:t>
          </w:r>
          <w:r w:rsidR="00C31AEA">
            <w:rPr>
              <w:rFonts w:ascii="Calibri" w:hAnsi="Calibri" w:cs="Calibri"/>
              <w:b/>
              <w:szCs w:val="22"/>
              <w:u w:val="single"/>
            </w:rPr>
            <w:t>i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ve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Events –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please</w:t>
          </w:r>
          <w:proofErr w:type="spellEnd"/>
          <w:r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complete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this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form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with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your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Registration.  </w:t>
          </w:r>
        </w:p>
        <w:p w14:paraId="28D09D9C" w14:textId="77777777"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14:paraId="62E1FDA0" w14:textId="77777777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14:paraId="088EA1CD" w14:textId="6D1C2E9D" w:rsidR="00FF24B3" w:rsidRPr="00FF24B3" w:rsidRDefault="00FF24B3" w:rsidP="009A6E9E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>Please fill in with type or write in capital letters!</w:t>
          </w:r>
          <w:r w:rsidR="008200DA">
            <w:rPr>
              <w:rFonts w:ascii="Calibri" w:hAnsi="Calibri"/>
              <w:b/>
              <w:szCs w:val="22"/>
              <w:lang w:val="en-GB"/>
            </w:rPr>
            <w:t xml:space="preserve"> </w:t>
          </w:r>
        </w:p>
      </w:tc>
    </w:tr>
  </w:tbl>
  <w:p w14:paraId="12CBE042" w14:textId="77777777" w:rsidR="00FF24B3" w:rsidRDefault="00FF24B3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279B4"/>
    <w:rsid w:val="0010080D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8200DA"/>
    <w:rsid w:val="00821A6D"/>
    <w:rsid w:val="008404AB"/>
    <w:rsid w:val="00886C68"/>
    <w:rsid w:val="008A533D"/>
    <w:rsid w:val="008B060C"/>
    <w:rsid w:val="009362BD"/>
    <w:rsid w:val="009A6E9E"/>
    <w:rsid w:val="00A22988"/>
    <w:rsid w:val="00B87427"/>
    <w:rsid w:val="00C31AEA"/>
    <w:rsid w:val="00C36ACF"/>
    <w:rsid w:val="00DA4459"/>
    <w:rsid w:val="00DD3A5E"/>
    <w:rsid w:val="00E40574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D39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49F0A7-4A12-BC46-A0FE-AF5F6504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Einstellungen\mario\Anwendungsdaten\Microsoft\Vorlagen\ISUTest2.dot</Template>
  <TotalTime>2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2010-07-05T17:20:00Z</cp:lastPrinted>
  <dcterms:created xsi:type="dcterms:W3CDTF">2016-11-20T01:46:00Z</dcterms:created>
  <dcterms:modified xsi:type="dcterms:W3CDTF">2016-11-20T01:46:00Z</dcterms:modified>
</cp:coreProperties>
</file>