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001"/>
      </w:tblGrid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01"/>
      </w:tblGrid>
      <w:tr w:rsidR="00650325" w:rsidRPr="00585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0"/>
        <w:gridCol w:w="4320"/>
        <w:gridCol w:w="236"/>
        <w:gridCol w:w="901"/>
        <w:gridCol w:w="4589"/>
      </w:tblGrid>
      <w:tr w:rsidR="00650325" w:rsidRPr="00585C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bookmarkStart w:id="3" w:name="Text6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5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72"/>
        <w:gridCol w:w="7401"/>
      </w:tblGrid>
      <w:tr w:rsidR="00650325" w:rsidRPr="00585CAC" w:rsidTr="005E680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</w:tr>
    </w:tbl>
    <w:p w:rsidR="00650325" w:rsidRPr="00585CAC" w:rsidRDefault="00650325" w:rsidP="00FF24B3"/>
    <w:sectPr w:rsidR="00650325" w:rsidRPr="00585CAC" w:rsidSect="005F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3B" w:rsidRDefault="0062383B">
      <w:r>
        <w:separator/>
      </w:r>
    </w:p>
  </w:endnote>
  <w:endnote w:type="continuationSeparator" w:id="0">
    <w:p w:rsidR="0062383B" w:rsidRDefault="0062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3B" w:rsidRDefault="0062383B">
      <w:r>
        <w:separator/>
      </w:r>
    </w:p>
  </w:footnote>
  <w:footnote w:type="continuationSeparator" w:id="0">
    <w:p w:rsidR="0062383B" w:rsidRDefault="00623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609"/>
      <w:gridCol w:w="7092"/>
    </w:tblGrid>
    <w:tr w:rsidR="00FF24B3" w:rsidTr="005F60D0">
      <w:tblPrEx>
        <w:tblCellMar>
          <w:top w:w="0" w:type="dxa"/>
          <w:bottom w:w="0" w:type="dxa"/>
        </w:tblCellMar>
      </w:tblPrEx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CA" w:eastAsia="en-CA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5F60D0">
      <w:tblPrEx>
        <w:tblCellMar>
          <w:top w:w="0" w:type="dxa"/>
          <w:bottom w:w="0" w:type="dxa"/>
        </w:tblCellMar>
      </w:tblPrEx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kate and all Competitve Events – 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please 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complete this form and </w:t>
          </w:r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with your Registration.  </w:t>
          </w:r>
        </w:p>
        <w:p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:rsidTr="005F60D0">
      <w:tblPrEx>
        <w:tblCellMar>
          <w:top w:w="0" w:type="dxa"/>
          <w:bottom w:w="0" w:type="dxa"/>
        </w:tblCellMar>
      </w:tblPrEx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>Please fill in with type or write in capital letters!</w:t>
          </w:r>
          <w:r w:rsidR="008200DA">
            <w:rPr>
              <w:rFonts w:ascii="Calibri" w:hAnsi="Calibri"/>
              <w:b/>
              <w:szCs w:val="22"/>
              <w:lang w:val="en-GB"/>
            </w:rPr>
            <w:t xml:space="preserve"> Time column only needs to be completed for Jr &amp; Sr Free Programs</w:t>
          </w:r>
        </w:p>
      </w:tc>
    </w:tr>
  </w:tbl>
  <w:p w:rsidR="00FF24B3" w:rsidRDefault="00FF24B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D0" w:rsidRDefault="005F6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0325"/>
    <w:rsid w:val="00006237"/>
    <w:rsid w:val="000279B4"/>
    <w:rsid w:val="0010080D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8200DA"/>
    <w:rsid w:val="00821A6D"/>
    <w:rsid w:val="008404AB"/>
    <w:rsid w:val="00886C68"/>
    <w:rsid w:val="008A533D"/>
    <w:rsid w:val="008B060C"/>
    <w:rsid w:val="009362BD"/>
    <w:rsid w:val="00A22988"/>
    <w:rsid w:val="00B87427"/>
    <w:rsid w:val="00C36ACF"/>
    <w:rsid w:val="00DA4459"/>
    <w:rsid w:val="00DD3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25811A-6C2D-460B-A6AA-B436A48C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</cp:lastModifiedBy>
  <cp:revision>2</cp:revision>
  <cp:lastPrinted>2010-07-05T17:20:00Z</cp:lastPrinted>
  <dcterms:created xsi:type="dcterms:W3CDTF">2013-09-02T18:20:00Z</dcterms:created>
  <dcterms:modified xsi:type="dcterms:W3CDTF">2013-09-02T18:20:00Z</dcterms:modified>
</cp:coreProperties>
</file>